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A" w:rsidRPr="008D78CA" w:rsidRDefault="00A93A7A" w:rsidP="0074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DOSSIER</w:t>
      </w:r>
      <w:r w:rsidRPr="008D78CA">
        <w:rPr>
          <w:b/>
          <w:bCs/>
          <w:sz w:val="32"/>
          <w:szCs w:val="32"/>
        </w:rPr>
        <w:t xml:space="preserve"> DE CANDIDATURE</w:t>
      </w:r>
    </w:p>
    <w:p w:rsidR="00A93A7A" w:rsidRPr="00AB536A" w:rsidRDefault="00A93A7A" w:rsidP="0074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AB536A">
        <w:rPr>
          <w:b/>
          <w:bCs/>
          <w:sz w:val="44"/>
          <w:szCs w:val="44"/>
        </w:rPr>
        <w:t>SEMINAIRE DE CONTACT ETWINNING</w:t>
      </w:r>
    </w:p>
    <w:p w:rsidR="00A93A7A" w:rsidRPr="00AB536A" w:rsidRDefault="00A93A7A" w:rsidP="0074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B536A">
        <w:rPr>
          <w:b/>
          <w:bCs/>
        </w:rPr>
        <w:t>« </w:t>
      </w:r>
      <w:r w:rsidRPr="00AB536A">
        <w:rPr>
          <w:b/>
          <w:bCs/>
          <w:i/>
          <w:iCs/>
        </w:rPr>
        <w:t>ERSTES E-TWINNING PROJEKT</w:t>
      </w:r>
      <w:r w:rsidRPr="00AB536A">
        <w:rPr>
          <w:b/>
          <w:bCs/>
        </w:rPr>
        <w:t> »</w:t>
      </w:r>
    </w:p>
    <w:p w:rsidR="00A93A7A" w:rsidRPr="008D78CA" w:rsidRDefault="00A93A7A" w:rsidP="0074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D78CA">
        <w:rPr>
          <w:b/>
          <w:bCs/>
        </w:rPr>
        <w:t xml:space="preserve">STRASBOURG, </w:t>
      </w:r>
      <w:r>
        <w:rPr>
          <w:b/>
          <w:bCs/>
        </w:rPr>
        <w:t xml:space="preserve">les </w:t>
      </w:r>
      <w:r w:rsidRPr="008D78CA">
        <w:rPr>
          <w:b/>
          <w:bCs/>
        </w:rPr>
        <w:t>6, 7</w:t>
      </w:r>
      <w:r>
        <w:rPr>
          <w:b/>
          <w:bCs/>
        </w:rPr>
        <w:t xml:space="preserve"> et</w:t>
      </w:r>
      <w:r w:rsidRPr="008D78CA">
        <w:rPr>
          <w:b/>
          <w:bCs/>
        </w:rPr>
        <w:t xml:space="preserve"> 8 NOVEMBRE 2015</w:t>
      </w:r>
    </w:p>
    <w:p w:rsidR="00A93A7A" w:rsidRDefault="00A93A7A" w:rsidP="006826A5">
      <w:pPr>
        <w:rPr>
          <w:b/>
          <w:bCs/>
        </w:rPr>
      </w:pPr>
      <w:r>
        <w:t xml:space="preserve">Ce dossier de candidature doit être adressé pour le </w:t>
      </w:r>
      <w:r w:rsidRPr="008D78CA">
        <w:rPr>
          <w:b/>
          <w:bCs/>
        </w:rPr>
        <w:t>15 juin 2015</w:t>
      </w:r>
      <w:r w:rsidRPr="00BD5AA2">
        <w:t>, délai de rigueur, à :</w:t>
      </w:r>
    </w:p>
    <w:p w:rsidR="00A93A7A" w:rsidRDefault="00A93A7A" w:rsidP="00373AD0">
      <w:pPr>
        <w:ind w:firstLine="708"/>
      </w:pPr>
      <w:r>
        <w:t xml:space="preserve">Christelle Poulain-Chaigné, CANOPE : </w:t>
      </w:r>
      <w:hyperlink r:id="rId5" w:history="1">
        <w:r w:rsidRPr="00A35D93">
          <w:rPr>
            <w:rStyle w:val="Hyperlink"/>
          </w:rPr>
          <w:t>christelle.poulain-chaigne@crdp-strasbourg.fr</w:t>
        </w:r>
      </w:hyperlink>
    </w:p>
    <w:p w:rsidR="00A93A7A" w:rsidRDefault="00A93A7A" w:rsidP="007451F3">
      <w:pPr>
        <w:shd w:val="clear" w:color="auto" w:fill="EEECE1"/>
      </w:pPr>
      <w:r>
        <w:t xml:space="preserve">Le séminaire se déroulera à Canopé (23 rue du Mérachal Juin, 67007 Strasbourg), du 6 novembre 16h au 8 novembre 12h30. La langue de travail sera l’allemand. Les frais de transport, l’hébergement, la restauration et la formation seront intégralement pris en charge. </w:t>
      </w:r>
    </w:p>
    <w:p w:rsidR="00A93A7A" w:rsidRDefault="00A93A7A" w:rsidP="00931DC3">
      <w:pPr>
        <w:pStyle w:val="ListParagraph"/>
        <w:rPr>
          <w:b/>
          <w:bCs/>
        </w:rPr>
      </w:pPr>
    </w:p>
    <w:p w:rsidR="00A93A7A" w:rsidRPr="00404CB0" w:rsidRDefault="00A93A7A" w:rsidP="00404CB0">
      <w:pPr>
        <w:pStyle w:val="ListParagraph"/>
        <w:numPr>
          <w:ilvl w:val="0"/>
          <w:numId w:val="2"/>
        </w:numPr>
        <w:rPr>
          <w:b/>
          <w:bCs/>
        </w:rPr>
      </w:pPr>
      <w:r w:rsidRPr="00404CB0">
        <w:rPr>
          <w:b/>
          <w:bCs/>
        </w:rPr>
        <w:t>Enseignant candidat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NOM Prénom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Adresse personnelle, Commune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Téléphone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Courriel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Niveau d’allemand estimé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B1 – B2 – C1</w:t>
            </w: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Niveau(x) de classe en responsabilité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Discipline (pour le second degré)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</w:tbl>
    <w:p w:rsidR="00A93A7A" w:rsidRPr="000251A4" w:rsidRDefault="00A93A7A" w:rsidP="00185A83"/>
    <w:p w:rsidR="00A93A7A" w:rsidRPr="00404CB0" w:rsidRDefault="00A93A7A" w:rsidP="00404CB0">
      <w:pPr>
        <w:pStyle w:val="ListParagraph"/>
        <w:numPr>
          <w:ilvl w:val="0"/>
          <w:numId w:val="2"/>
        </w:numPr>
        <w:rPr>
          <w:b/>
          <w:bCs/>
        </w:rPr>
      </w:pPr>
      <w:r w:rsidRPr="00404CB0">
        <w:rPr>
          <w:b/>
          <w:bCs/>
        </w:rPr>
        <w:t>Etablissement de rattachement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Type d’établissement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ECOLE – COLLEGE</w:t>
            </w: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Adresse de l’établissement, Commune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Téléphone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NOM Prénom du directeur ou du principal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Département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Secteur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PUBLIC - PRIVE</w:t>
            </w:r>
          </w:p>
        </w:tc>
      </w:tr>
    </w:tbl>
    <w:p w:rsidR="00A93A7A" w:rsidRDefault="00A93A7A" w:rsidP="00185A83">
      <w:pPr>
        <w:rPr>
          <w:b/>
          <w:bCs/>
        </w:rPr>
      </w:pPr>
    </w:p>
    <w:p w:rsidR="00A93A7A" w:rsidRPr="00404CB0" w:rsidRDefault="00A93A7A" w:rsidP="00404CB0">
      <w:pPr>
        <w:pStyle w:val="ListParagraph"/>
        <w:numPr>
          <w:ilvl w:val="0"/>
          <w:numId w:val="2"/>
        </w:numPr>
        <w:rPr>
          <w:b/>
          <w:bCs/>
        </w:rPr>
      </w:pPr>
      <w:r w:rsidRPr="00404CB0">
        <w:rPr>
          <w:b/>
          <w:bCs/>
        </w:rPr>
        <w:t>Données pour l’organisation du séminaire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7"/>
        <w:gridCol w:w="3255"/>
      </w:tblGrid>
      <w:tr w:rsidR="00A93A7A" w:rsidRPr="00B14FA5">
        <w:tc>
          <w:tcPr>
            <w:tcW w:w="5807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Souhaitez-vous disposer d’un ordinateur lors du séminaire si vous ne pouvez pas apporter le vôtre ?</w:t>
            </w:r>
          </w:p>
        </w:tc>
        <w:tc>
          <w:tcPr>
            <w:tcW w:w="3255" w:type="dxa"/>
            <w:vAlign w:val="center"/>
          </w:tcPr>
          <w:p w:rsidR="00A93A7A" w:rsidRPr="00B14FA5" w:rsidRDefault="00A93A7A" w:rsidP="00B14FA5">
            <w:pPr>
              <w:spacing w:after="0" w:line="240" w:lineRule="auto"/>
              <w:jc w:val="center"/>
            </w:pPr>
            <w:r w:rsidRPr="00B14FA5">
              <w:t>OUI – NON</w:t>
            </w:r>
          </w:p>
        </w:tc>
      </w:tr>
      <w:tr w:rsidR="00A93A7A" w:rsidRPr="00B14FA5">
        <w:tc>
          <w:tcPr>
            <w:tcW w:w="5807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Souhaitez-vous être hébergé(e) à Strasbourg pendant le séminaire (deux nuits) ?</w:t>
            </w:r>
          </w:p>
        </w:tc>
        <w:tc>
          <w:tcPr>
            <w:tcW w:w="3255" w:type="dxa"/>
            <w:vAlign w:val="center"/>
          </w:tcPr>
          <w:p w:rsidR="00A93A7A" w:rsidRPr="00B14FA5" w:rsidRDefault="00A93A7A" w:rsidP="00B14FA5">
            <w:pPr>
              <w:spacing w:after="0" w:line="240" w:lineRule="auto"/>
              <w:jc w:val="center"/>
            </w:pPr>
            <w:r w:rsidRPr="00B14FA5">
              <w:t>OUI – NON</w:t>
            </w:r>
          </w:p>
        </w:tc>
      </w:tr>
      <w:tr w:rsidR="00A93A7A" w:rsidRPr="00B14FA5">
        <w:tc>
          <w:tcPr>
            <w:tcW w:w="5807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Avez-vous des contraintes alimentaires particulières ?</w:t>
            </w:r>
          </w:p>
        </w:tc>
        <w:tc>
          <w:tcPr>
            <w:tcW w:w="3255" w:type="dxa"/>
          </w:tcPr>
          <w:p w:rsidR="00A93A7A" w:rsidRPr="00B14FA5" w:rsidRDefault="00A93A7A" w:rsidP="00B14FA5">
            <w:pPr>
              <w:spacing w:after="0" w:line="240" w:lineRule="auto"/>
            </w:pPr>
          </w:p>
          <w:p w:rsidR="00A93A7A" w:rsidRPr="00B14FA5" w:rsidRDefault="00A93A7A" w:rsidP="00B14FA5">
            <w:pPr>
              <w:spacing w:after="0" w:line="240" w:lineRule="auto"/>
            </w:pPr>
          </w:p>
          <w:p w:rsidR="00A93A7A" w:rsidRPr="00B14FA5" w:rsidRDefault="00A93A7A" w:rsidP="00B14FA5">
            <w:pPr>
              <w:spacing w:after="0" w:line="240" w:lineRule="auto"/>
            </w:pPr>
          </w:p>
          <w:p w:rsidR="00A93A7A" w:rsidRPr="00B14FA5" w:rsidRDefault="00A93A7A" w:rsidP="00B14FA5">
            <w:pPr>
              <w:spacing w:after="0" w:line="240" w:lineRule="auto"/>
            </w:pPr>
          </w:p>
          <w:p w:rsidR="00A93A7A" w:rsidRPr="00B14FA5" w:rsidRDefault="00A93A7A" w:rsidP="00B14FA5">
            <w:pPr>
              <w:spacing w:after="0" w:line="240" w:lineRule="auto"/>
            </w:pPr>
          </w:p>
          <w:p w:rsidR="00A93A7A" w:rsidRPr="00B14FA5" w:rsidRDefault="00A93A7A" w:rsidP="00B14FA5">
            <w:pPr>
              <w:spacing w:after="0" w:line="240" w:lineRule="auto"/>
            </w:pPr>
          </w:p>
        </w:tc>
      </w:tr>
    </w:tbl>
    <w:p w:rsidR="00A93A7A" w:rsidRPr="001B213C" w:rsidRDefault="00A93A7A" w:rsidP="00404CB0">
      <w:pPr>
        <w:pStyle w:val="ListParagraph"/>
        <w:numPr>
          <w:ilvl w:val="0"/>
          <w:numId w:val="2"/>
        </w:numPr>
        <w:rPr>
          <w:b/>
          <w:bCs/>
        </w:rPr>
      </w:pPr>
      <w:bookmarkStart w:id="0" w:name="_GoBack"/>
      <w:bookmarkEnd w:id="0"/>
      <w:r w:rsidRPr="001B213C">
        <w:rPr>
          <w:b/>
          <w:bCs/>
        </w:rPr>
        <w:t xml:space="preserve">Thématiques que vous </w:t>
      </w:r>
      <w:r>
        <w:rPr>
          <w:b/>
          <w:bCs/>
        </w:rPr>
        <w:t>souhaiteriez développer dans le cadre d’un projet eTwinning</w:t>
      </w:r>
      <w:r w:rsidRPr="001B213C">
        <w:rPr>
          <w:b/>
          <w:bCs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Niveau des élèves concernés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Thématiques privilégiées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</w:tc>
      </w:tr>
      <w:tr w:rsidR="00A93A7A" w:rsidRPr="00B14FA5"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</w:pPr>
            <w:r w:rsidRPr="00B14FA5">
              <w:t>Précisions autres :!</w:t>
            </w:r>
          </w:p>
        </w:tc>
        <w:tc>
          <w:tcPr>
            <w:tcW w:w="4531" w:type="dxa"/>
          </w:tcPr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  <w:p w:rsidR="00A93A7A" w:rsidRPr="00B14FA5" w:rsidRDefault="00A93A7A" w:rsidP="00B14FA5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A93A7A" w:rsidRDefault="00A93A7A" w:rsidP="00185A83">
      <w:pPr>
        <w:rPr>
          <w:b/>
          <w:bCs/>
        </w:rPr>
      </w:pPr>
    </w:p>
    <w:p w:rsidR="00A93A7A" w:rsidRDefault="00A93A7A">
      <w:pPr>
        <w:rPr>
          <w:b/>
          <w:bCs/>
        </w:rPr>
      </w:pPr>
    </w:p>
    <w:p w:rsidR="00A93A7A" w:rsidRDefault="00A93A7A">
      <w:pPr>
        <w:rPr>
          <w:b/>
          <w:bCs/>
        </w:rPr>
      </w:pPr>
      <w:r>
        <w:rPr>
          <w:b/>
          <w:bCs/>
        </w:rPr>
        <w:t>AVIS DU DIRECTEUR D’ECOLE OU DU PRINCIPAL DU COLLEGE</w:t>
      </w: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C4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Fait le ___________ à __________________.  Signature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sym w:font="Wingdings" w:char="F071"/>
      </w:r>
      <w:r>
        <w:rPr>
          <w:b/>
          <w:bCs/>
        </w:rPr>
        <w:t xml:space="preserve"> FAVORABLE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1"/>
      </w:r>
      <w:r>
        <w:rPr>
          <w:b/>
          <w:bCs/>
        </w:rPr>
        <w:t xml:space="preserve"> RESERVE</w:t>
      </w:r>
    </w:p>
    <w:p w:rsidR="00A93A7A" w:rsidRPr="008D78CA" w:rsidRDefault="00A93A7A">
      <w:pPr>
        <w:rPr>
          <w:b/>
          <w:bCs/>
        </w:rPr>
      </w:pPr>
    </w:p>
    <w:p w:rsidR="00A93A7A" w:rsidRDefault="00A93A7A">
      <w:pPr>
        <w:rPr>
          <w:b/>
          <w:bCs/>
        </w:rPr>
      </w:pPr>
      <w:r>
        <w:rPr>
          <w:b/>
          <w:bCs/>
        </w:rPr>
        <w:t>AVIS DE L’INSPECTEUR DE CIRCONSCRIPTION OU DE L’IA-IPR DE DISCIPLINE</w:t>
      </w: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A93A7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Fait le ___________ à __________________.  Signature :</w:t>
      </w:r>
    </w:p>
    <w:p w:rsidR="00A93A7A" w:rsidRPr="008D78CA" w:rsidRDefault="00A93A7A" w:rsidP="0093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sym w:font="Wingdings" w:char="F071"/>
      </w:r>
      <w:r>
        <w:rPr>
          <w:b/>
          <w:bCs/>
        </w:rPr>
        <w:t xml:space="preserve"> FAVORABLE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1"/>
      </w:r>
      <w:r>
        <w:rPr>
          <w:b/>
          <w:bCs/>
        </w:rPr>
        <w:t xml:space="preserve"> RESERVE</w:t>
      </w:r>
    </w:p>
    <w:sectPr w:rsidR="00A93A7A" w:rsidRPr="008D78CA" w:rsidSect="00855A6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266A"/>
    <w:multiLevelType w:val="hybridMultilevel"/>
    <w:tmpl w:val="1A2EBB54"/>
    <w:lvl w:ilvl="0" w:tplc="A5E48D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FF0118"/>
    <w:multiLevelType w:val="hybridMultilevel"/>
    <w:tmpl w:val="93C475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A83"/>
    <w:rsid w:val="000251A4"/>
    <w:rsid w:val="0005566C"/>
    <w:rsid w:val="0006561F"/>
    <w:rsid w:val="00185A83"/>
    <w:rsid w:val="001B213C"/>
    <w:rsid w:val="00265084"/>
    <w:rsid w:val="002A7118"/>
    <w:rsid w:val="002D58ED"/>
    <w:rsid w:val="003161D4"/>
    <w:rsid w:val="00373AD0"/>
    <w:rsid w:val="003C01EE"/>
    <w:rsid w:val="00404CB0"/>
    <w:rsid w:val="004A486F"/>
    <w:rsid w:val="004B0EB9"/>
    <w:rsid w:val="005758EB"/>
    <w:rsid w:val="00602E62"/>
    <w:rsid w:val="006826A5"/>
    <w:rsid w:val="006B20FA"/>
    <w:rsid w:val="007451F3"/>
    <w:rsid w:val="00855A69"/>
    <w:rsid w:val="008D78CA"/>
    <w:rsid w:val="008E687F"/>
    <w:rsid w:val="00907B22"/>
    <w:rsid w:val="009310F8"/>
    <w:rsid w:val="00931DC3"/>
    <w:rsid w:val="009664FD"/>
    <w:rsid w:val="00996E1B"/>
    <w:rsid w:val="009A1B81"/>
    <w:rsid w:val="00A35D93"/>
    <w:rsid w:val="00A93A7A"/>
    <w:rsid w:val="00AB536A"/>
    <w:rsid w:val="00B14FA5"/>
    <w:rsid w:val="00B67B60"/>
    <w:rsid w:val="00BD5AA2"/>
    <w:rsid w:val="00BE77AD"/>
    <w:rsid w:val="00C40834"/>
    <w:rsid w:val="00C411CD"/>
    <w:rsid w:val="00CE199E"/>
    <w:rsid w:val="00F107F0"/>
    <w:rsid w:val="00F34C04"/>
    <w:rsid w:val="00F8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5A8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5A83"/>
    <w:rPr>
      <w:color w:val="0000FF"/>
      <w:u w:val="single"/>
    </w:rPr>
  </w:style>
  <w:style w:type="table" w:styleId="TableGrid">
    <w:name w:val="Table Grid"/>
    <w:basedOn w:val="TableNormal"/>
    <w:uiPriority w:val="99"/>
    <w:rsid w:val="00F82DC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elle.poulain-chaigne@crdp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277</Words>
  <Characters>1526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pguilbert</dc:creator>
  <cp:keywords/>
  <dc:description/>
  <cp:lastModifiedBy>masterditen</cp:lastModifiedBy>
  <cp:revision>2</cp:revision>
  <dcterms:created xsi:type="dcterms:W3CDTF">2015-06-09T14:29:00Z</dcterms:created>
  <dcterms:modified xsi:type="dcterms:W3CDTF">2015-06-09T14:29:00Z</dcterms:modified>
</cp:coreProperties>
</file>