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4EF3" w14:textId="5DD93044" w:rsidR="539F10D2" w:rsidRDefault="539F10D2" w:rsidP="539F10D2">
      <w:pPr>
        <w:jc w:val="center"/>
        <w:rPr>
          <w:b/>
          <w:bCs/>
          <w:sz w:val="28"/>
          <w:szCs w:val="28"/>
        </w:rPr>
      </w:pPr>
      <w:r w:rsidRPr="539F10D2">
        <w:rPr>
          <w:b/>
          <w:bCs/>
          <w:sz w:val="28"/>
          <w:szCs w:val="28"/>
        </w:rPr>
        <w:t>Progression Biochimie - Biologie</w:t>
      </w:r>
    </w:p>
    <w:tbl>
      <w:tblPr>
        <w:tblStyle w:val="Grilledutableau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3260"/>
        <w:gridCol w:w="3261"/>
        <w:gridCol w:w="7654"/>
      </w:tblGrid>
      <w:tr w:rsidR="539F10D2" w14:paraId="7E5736E3" w14:textId="77777777" w:rsidTr="008E4212">
        <w:tc>
          <w:tcPr>
            <w:tcW w:w="1134" w:type="dxa"/>
            <w:shd w:val="clear" w:color="auto" w:fill="8EAADB" w:themeFill="accent1" w:themeFillTint="99"/>
            <w:vAlign w:val="center"/>
          </w:tcPr>
          <w:p w14:paraId="48F53AAA" w14:textId="701D1E06" w:rsidR="539F10D2" w:rsidRDefault="539F10D2" w:rsidP="539F10D2">
            <w:pPr>
              <w:jc w:val="center"/>
              <w:rPr>
                <w:b/>
                <w:bCs/>
              </w:rPr>
            </w:pPr>
            <w:r w:rsidRPr="539F10D2">
              <w:rPr>
                <w:b/>
                <w:bCs/>
              </w:rPr>
              <w:t>Semaine</w:t>
            </w:r>
          </w:p>
        </w:tc>
        <w:tc>
          <w:tcPr>
            <w:tcW w:w="3260" w:type="dxa"/>
            <w:shd w:val="clear" w:color="auto" w:fill="8EAADB" w:themeFill="accent1" w:themeFillTint="99"/>
            <w:vAlign w:val="center"/>
          </w:tcPr>
          <w:p w14:paraId="2EF9177E" w14:textId="32B1A79F" w:rsidR="539F10D2" w:rsidRDefault="539F10D2" w:rsidP="539F10D2">
            <w:pPr>
              <w:jc w:val="center"/>
              <w:rPr>
                <w:b/>
                <w:bCs/>
              </w:rPr>
            </w:pPr>
            <w:r w:rsidRPr="539F10D2">
              <w:rPr>
                <w:b/>
                <w:bCs/>
              </w:rPr>
              <w:t>Modules thématiques</w:t>
            </w:r>
          </w:p>
        </w:tc>
        <w:tc>
          <w:tcPr>
            <w:tcW w:w="3261" w:type="dxa"/>
            <w:shd w:val="clear" w:color="auto" w:fill="8EAADB" w:themeFill="accent1" w:themeFillTint="99"/>
            <w:vAlign w:val="center"/>
          </w:tcPr>
          <w:p w14:paraId="47E414E9" w14:textId="192614C5" w:rsidR="539F10D2" w:rsidRDefault="539F10D2" w:rsidP="539F10D2">
            <w:pPr>
              <w:jc w:val="center"/>
              <w:rPr>
                <w:b/>
                <w:bCs/>
              </w:rPr>
            </w:pPr>
            <w:r w:rsidRPr="539F10D2">
              <w:rPr>
                <w:b/>
                <w:bCs/>
              </w:rPr>
              <w:t>Modules transversaux</w:t>
            </w:r>
          </w:p>
        </w:tc>
        <w:tc>
          <w:tcPr>
            <w:tcW w:w="7654" w:type="dxa"/>
            <w:shd w:val="clear" w:color="auto" w:fill="8EAADB" w:themeFill="accent1" w:themeFillTint="99"/>
            <w:vAlign w:val="center"/>
          </w:tcPr>
          <w:p w14:paraId="7AD5D49F" w14:textId="6F9CB931" w:rsidR="539F10D2" w:rsidRDefault="539F10D2" w:rsidP="539F10D2">
            <w:pPr>
              <w:jc w:val="center"/>
              <w:rPr>
                <w:b/>
                <w:bCs/>
              </w:rPr>
            </w:pPr>
            <w:r w:rsidRPr="539F10D2">
              <w:rPr>
                <w:b/>
                <w:bCs/>
              </w:rPr>
              <w:t>Commentaires (activités, niveau attendu, évaluations, etc.</w:t>
            </w:r>
          </w:p>
        </w:tc>
      </w:tr>
      <w:tr w:rsidR="539F10D2" w14:paraId="2FD4E6E6" w14:textId="77777777" w:rsidTr="008E4212">
        <w:trPr>
          <w:trHeight w:val="639"/>
        </w:trPr>
        <w:tc>
          <w:tcPr>
            <w:tcW w:w="1134" w:type="dxa"/>
          </w:tcPr>
          <w:p w14:paraId="0CF7BB83" w14:textId="2323A222" w:rsidR="539F10D2" w:rsidRDefault="539F10D2" w:rsidP="539F10D2">
            <w:r>
              <w:t>1</w:t>
            </w:r>
          </w:p>
        </w:tc>
        <w:tc>
          <w:tcPr>
            <w:tcW w:w="3260" w:type="dxa"/>
          </w:tcPr>
          <w:p w14:paraId="6CD94191" w14:textId="18C3DD8E" w:rsidR="539F10D2" w:rsidRDefault="539F10D2" w:rsidP="539F10D2"/>
        </w:tc>
        <w:tc>
          <w:tcPr>
            <w:tcW w:w="3261" w:type="dxa"/>
          </w:tcPr>
          <w:p w14:paraId="72A71199" w14:textId="18C3DD8E" w:rsidR="539F10D2" w:rsidRDefault="539F10D2" w:rsidP="539F10D2"/>
        </w:tc>
        <w:tc>
          <w:tcPr>
            <w:tcW w:w="7654" w:type="dxa"/>
          </w:tcPr>
          <w:p w14:paraId="40B94A89" w14:textId="18C3DD8E" w:rsidR="539F10D2" w:rsidRDefault="539F10D2" w:rsidP="539F10D2"/>
        </w:tc>
      </w:tr>
      <w:tr w:rsidR="539F10D2" w14:paraId="18A9421B" w14:textId="77777777" w:rsidTr="008E4212">
        <w:trPr>
          <w:trHeight w:val="639"/>
        </w:trPr>
        <w:tc>
          <w:tcPr>
            <w:tcW w:w="1134" w:type="dxa"/>
          </w:tcPr>
          <w:p w14:paraId="5D898DDA" w14:textId="0C3BE663" w:rsidR="539F10D2" w:rsidRDefault="539F10D2" w:rsidP="539F10D2">
            <w:r>
              <w:t>2</w:t>
            </w:r>
          </w:p>
        </w:tc>
        <w:tc>
          <w:tcPr>
            <w:tcW w:w="3260" w:type="dxa"/>
          </w:tcPr>
          <w:p w14:paraId="64B95DDC" w14:textId="75368CC3" w:rsidR="539F10D2" w:rsidRDefault="539F10D2" w:rsidP="539F10D2"/>
        </w:tc>
        <w:tc>
          <w:tcPr>
            <w:tcW w:w="3261" w:type="dxa"/>
          </w:tcPr>
          <w:p w14:paraId="23683B65" w14:textId="56F72FAB" w:rsidR="539F10D2" w:rsidRDefault="539F10D2" w:rsidP="539F10D2"/>
        </w:tc>
        <w:tc>
          <w:tcPr>
            <w:tcW w:w="7654" w:type="dxa"/>
          </w:tcPr>
          <w:p w14:paraId="2D0E2C87" w14:textId="6F9C3787" w:rsidR="539F10D2" w:rsidRDefault="539F10D2" w:rsidP="539F10D2"/>
        </w:tc>
      </w:tr>
      <w:tr w:rsidR="539F10D2" w14:paraId="457B749F" w14:textId="77777777" w:rsidTr="008E4212">
        <w:trPr>
          <w:trHeight w:val="639"/>
        </w:trPr>
        <w:tc>
          <w:tcPr>
            <w:tcW w:w="1134" w:type="dxa"/>
          </w:tcPr>
          <w:p w14:paraId="08DAE3B9" w14:textId="46B714FE" w:rsidR="539F10D2" w:rsidRDefault="539F10D2" w:rsidP="539F10D2">
            <w:r>
              <w:t>3</w:t>
            </w:r>
          </w:p>
        </w:tc>
        <w:tc>
          <w:tcPr>
            <w:tcW w:w="3260" w:type="dxa"/>
          </w:tcPr>
          <w:p w14:paraId="278249A3" w14:textId="700F14DE" w:rsidR="539F10D2" w:rsidRDefault="539F10D2" w:rsidP="539F10D2"/>
        </w:tc>
        <w:tc>
          <w:tcPr>
            <w:tcW w:w="3261" w:type="dxa"/>
          </w:tcPr>
          <w:p w14:paraId="6DC25FD2" w14:textId="54AB4B89" w:rsidR="539F10D2" w:rsidRDefault="539F10D2" w:rsidP="539F10D2"/>
        </w:tc>
        <w:tc>
          <w:tcPr>
            <w:tcW w:w="7654" w:type="dxa"/>
          </w:tcPr>
          <w:p w14:paraId="7FD1C947" w14:textId="2398C51C" w:rsidR="539F10D2" w:rsidRDefault="539F10D2" w:rsidP="539F10D2"/>
        </w:tc>
      </w:tr>
      <w:tr w:rsidR="539F10D2" w14:paraId="5ED6FE05" w14:textId="77777777" w:rsidTr="008E4212">
        <w:trPr>
          <w:trHeight w:val="639"/>
        </w:trPr>
        <w:tc>
          <w:tcPr>
            <w:tcW w:w="1134" w:type="dxa"/>
          </w:tcPr>
          <w:p w14:paraId="0CD66963" w14:textId="1BA319A8" w:rsidR="539F10D2" w:rsidRDefault="539F10D2" w:rsidP="539F10D2">
            <w:r>
              <w:t>4</w:t>
            </w:r>
          </w:p>
        </w:tc>
        <w:tc>
          <w:tcPr>
            <w:tcW w:w="3260" w:type="dxa"/>
          </w:tcPr>
          <w:p w14:paraId="6B910499" w14:textId="1F8F0A78" w:rsidR="539F10D2" w:rsidRDefault="539F10D2" w:rsidP="539F10D2"/>
        </w:tc>
        <w:tc>
          <w:tcPr>
            <w:tcW w:w="3261" w:type="dxa"/>
          </w:tcPr>
          <w:p w14:paraId="6F428811" w14:textId="6690C27F" w:rsidR="539F10D2" w:rsidRDefault="539F10D2" w:rsidP="539F10D2"/>
        </w:tc>
        <w:tc>
          <w:tcPr>
            <w:tcW w:w="7654" w:type="dxa"/>
          </w:tcPr>
          <w:p w14:paraId="3CAAFDB5" w14:textId="6C6F2182" w:rsidR="539F10D2" w:rsidRDefault="539F10D2" w:rsidP="539F10D2"/>
        </w:tc>
      </w:tr>
      <w:tr w:rsidR="539F10D2" w14:paraId="3393C7F5" w14:textId="77777777" w:rsidTr="008E4212">
        <w:trPr>
          <w:trHeight w:val="639"/>
        </w:trPr>
        <w:tc>
          <w:tcPr>
            <w:tcW w:w="1134" w:type="dxa"/>
          </w:tcPr>
          <w:p w14:paraId="53C4C6AC" w14:textId="5486FBAC" w:rsidR="539F10D2" w:rsidRDefault="539F10D2" w:rsidP="539F10D2">
            <w:r>
              <w:t>5</w:t>
            </w:r>
          </w:p>
        </w:tc>
        <w:tc>
          <w:tcPr>
            <w:tcW w:w="3260" w:type="dxa"/>
          </w:tcPr>
          <w:p w14:paraId="335F3E90" w14:textId="5A3FC46E" w:rsidR="539F10D2" w:rsidRDefault="539F10D2" w:rsidP="539F10D2"/>
        </w:tc>
        <w:tc>
          <w:tcPr>
            <w:tcW w:w="3261" w:type="dxa"/>
          </w:tcPr>
          <w:p w14:paraId="0B084D8E" w14:textId="271AE904" w:rsidR="539F10D2" w:rsidRDefault="539F10D2" w:rsidP="539F10D2"/>
        </w:tc>
        <w:tc>
          <w:tcPr>
            <w:tcW w:w="7654" w:type="dxa"/>
          </w:tcPr>
          <w:p w14:paraId="4B498690" w14:textId="4DD06215" w:rsidR="539F10D2" w:rsidRDefault="539F10D2" w:rsidP="539F10D2"/>
        </w:tc>
      </w:tr>
      <w:tr w:rsidR="539F10D2" w14:paraId="560A46DF" w14:textId="77777777" w:rsidTr="008E4212">
        <w:trPr>
          <w:trHeight w:val="639"/>
        </w:trPr>
        <w:tc>
          <w:tcPr>
            <w:tcW w:w="1134" w:type="dxa"/>
          </w:tcPr>
          <w:p w14:paraId="454D7A9C" w14:textId="238F90E4" w:rsidR="539F10D2" w:rsidRDefault="539F10D2" w:rsidP="539F10D2">
            <w:r>
              <w:t>6</w:t>
            </w:r>
          </w:p>
        </w:tc>
        <w:tc>
          <w:tcPr>
            <w:tcW w:w="3260" w:type="dxa"/>
          </w:tcPr>
          <w:p w14:paraId="0ECE2A91" w14:textId="0E0DFBB1" w:rsidR="539F10D2" w:rsidRDefault="539F10D2" w:rsidP="539F10D2"/>
        </w:tc>
        <w:tc>
          <w:tcPr>
            <w:tcW w:w="3261" w:type="dxa"/>
          </w:tcPr>
          <w:p w14:paraId="2AFF62BD" w14:textId="27AC6504" w:rsidR="539F10D2" w:rsidRDefault="539F10D2" w:rsidP="539F10D2"/>
        </w:tc>
        <w:tc>
          <w:tcPr>
            <w:tcW w:w="7654" w:type="dxa"/>
          </w:tcPr>
          <w:p w14:paraId="0C1C3646" w14:textId="78FDDAE9" w:rsidR="539F10D2" w:rsidRDefault="539F10D2" w:rsidP="539F10D2"/>
        </w:tc>
      </w:tr>
      <w:tr w:rsidR="539F10D2" w14:paraId="7519B7D1" w14:textId="77777777" w:rsidTr="008E4212">
        <w:trPr>
          <w:trHeight w:val="639"/>
        </w:trPr>
        <w:tc>
          <w:tcPr>
            <w:tcW w:w="1134" w:type="dxa"/>
          </w:tcPr>
          <w:p w14:paraId="46FDB16E" w14:textId="13306835" w:rsidR="539F10D2" w:rsidRDefault="539F10D2" w:rsidP="539F10D2">
            <w:r>
              <w:t>7</w:t>
            </w:r>
          </w:p>
        </w:tc>
        <w:tc>
          <w:tcPr>
            <w:tcW w:w="3260" w:type="dxa"/>
          </w:tcPr>
          <w:p w14:paraId="6F80C775" w14:textId="135FEC6E" w:rsidR="539F10D2" w:rsidRDefault="539F10D2" w:rsidP="539F10D2"/>
        </w:tc>
        <w:tc>
          <w:tcPr>
            <w:tcW w:w="3261" w:type="dxa"/>
          </w:tcPr>
          <w:p w14:paraId="0E32E2A5" w14:textId="08BDC1C4" w:rsidR="539F10D2" w:rsidRDefault="539F10D2" w:rsidP="539F10D2"/>
        </w:tc>
        <w:tc>
          <w:tcPr>
            <w:tcW w:w="7654" w:type="dxa"/>
          </w:tcPr>
          <w:p w14:paraId="79CB379D" w14:textId="41D72EB2" w:rsidR="539F10D2" w:rsidRDefault="539F10D2" w:rsidP="539F10D2"/>
        </w:tc>
      </w:tr>
      <w:tr w:rsidR="539F10D2" w14:paraId="18CE6E6D" w14:textId="77777777" w:rsidTr="008E4212">
        <w:trPr>
          <w:trHeight w:val="639"/>
        </w:trPr>
        <w:tc>
          <w:tcPr>
            <w:tcW w:w="1134" w:type="dxa"/>
          </w:tcPr>
          <w:p w14:paraId="0ECE20F7" w14:textId="6DF683B3" w:rsidR="539F10D2" w:rsidRDefault="539F10D2" w:rsidP="539F10D2">
            <w:r>
              <w:t>8</w:t>
            </w:r>
          </w:p>
        </w:tc>
        <w:tc>
          <w:tcPr>
            <w:tcW w:w="3260" w:type="dxa"/>
          </w:tcPr>
          <w:p w14:paraId="3FAFED58" w14:textId="644C109A" w:rsidR="539F10D2" w:rsidRDefault="539F10D2" w:rsidP="539F10D2"/>
        </w:tc>
        <w:tc>
          <w:tcPr>
            <w:tcW w:w="3261" w:type="dxa"/>
          </w:tcPr>
          <w:p w14:paraId="160830FA" w14:textId="681DFDDC" w:rsidR="539F10D2" w:rsidRDefault="539F10D2" w:rsidP="539F10D2"/>
        </w:tc>
        <w:tc>
          <w:tcPr>
            <w:tcW w:w="7654" w:type="dxa"/>
          </w:tcPr>
          <w:p w14:paraId="7E2786CF" w14:textId="061AC766" w:rsidR="539F10D2" w:rsidRDefault="539F10D2" w:rsidP="539F10D2"/>
        </w:tc>
      </w:tr>
      <w:tr w:rsidR="539F10D2" w14:paraId="7E26B55A" w14:textId="77777777" w:rsidTr="008E4212">
        <w:trPr>
          <w:trHeight w:val="639"/>
        </w:trPr>
        <w:tc>
          <w:tcPr>
            <w:tcW w:w="1134" w:type="dxa"/>
          </w:tcPr>
          <w:p w14:paraId="62146EC0" w14:textId="7989EDF3" w:rsidR="539F10D2" w:rsidRDefault="539F10D2" w:rsidP="539F10D2">
            <w:r>
              <w:t>9</w:t>
            </w:r>
          </w:p>
        </w:tc>
        <w:tc>
          <w:tcPr>
            <w:tcW w:w="3260" w:type="dxa"/>
          </w:tcPr>
          <w:p w14:paraId="3E037724" w14:textId="191032C9" w:rsidR="539F10D2" w:rsidRDefault="539F10D2" w:rsidP="539F10D2"/>
        </w:tc>
        <w:tc>
          <w:tcPr>
            <w:tcW w:w="3261" w:type="dxa"/>
          </w:tcPr>
          <w:p w14:paraId="34F050ED" w14:textId="3291EA69" w:rsidR="539F10D2" w:rsidRDefault="539F10D2" w:rsidP="539F10D2"/>
        </w:tc>
        <w:tc>
          <w:tcPr>
            <w:tcW w:w="7654" w:type="dxa"/>
          </w:tcPr>
          <w:p w14:paraId="3C82A2F8" w14:textId="69AF13C0" w:rsidR="539F10D2" w:rsidRDefault="539F10D2" w:rsidP="539F10D2"/>
        </w:tc>
      </w:tr>
      <w:tr w:rsidR="539F10D2" w14:paraId="7131BA4D" w14:textId="77777777" w:rsidTr="008E4212">
        <w:trPr>
          <w:trHeight w:val="639"/>
        </w:trPr>
        <w:tc>
          <w:tcPr>
            <w:tcW w:w="1134" w:type="dxa"/>
          </w:tcPr>
          <w:p w14:paraId="376D1478" w14:textId="4A809727" w:rsidR="539F10D2" w:rsidRDefault="539F10D2" w:rsidP="539F10D2">
            <w:r>
              <w:t>10</w:t>
            </w:r>
          </w:p>
        </w:tc>
        <w:tc>
          <w:tcPr>
            <w:tcW w:w="3260" w:type="dxa"/>
          </w:tcPr>
          <w:p w14:paraId="610AE306" w14:textId="13189936" w:rsidR="539F10D2" w:rsidRDefault="539F10D2" w:rsidP="539F10D2"/>
        </w:tc>
        <w:tc>
          <w:tcPr>
            <w:tcW w:w="3261" w:type="dxa"/>
          </w:tcPr>
          <w:p w14:paraId="0D1520E9" w14:textId="3717EAA8" w:rsidR="539F10D2" w:rsidRDefault="539F10D2" w:rsidP="539F10D2"/>
        </w:tc>
        <w:tc>
          <w:tcPr>
            <w:tcW w:w="7654" w:type="dxa"/>
          </w:tcPr>
          <w:p w14:paraId="1C18790E" w14:textId="476FB7B5" w:rsidR="539F10D2" w:rsidRDefault="539F10D2" w:rsidP="539F10D2"/>
        </w:tc>
      </w:tr>
      <w:tr w:rsidR="539F10D2" w14:paraId="7B2EB0FE" w14:textId="77777777" w:rsidTr="008E4212">
        <w:trPr>
          <w:trHeight w:val="639"/>
        </w:trPr>
        <w:tc>
          <w:tcPr>
            <w:tcW w:w="1134" w:type="dxa"/>
          </w:tcPr>
          <w:p w14:paraId="7C2CD34C" w14:textId="6D534555" w:rsidR="539F10D2" w:rsidRDefault="539F10D2" w:rsidP="539F10D2">
            <w:r>
              <w:t>11</w:t>
            </w:r>
          </w:p>
        </w:tc>
        <w:tc>
          <w:tcPr>
            <w:tcW w:w="3260" w:type="dxa"/>
          </w:tcPr>
          <w:p w14:paraId="04C69524" w14:textId="54B60EC7" w:rsidR="539F10D2" w:rsidRDefault="539F10D2" w:rsidP="539F10D2"/>
        </w:tc>
        <w:tc>
          <w:tcPr>
            <w:tcW w:w="3261" w:type="dxa"/>
          </w:tcPr>
          <w:p w14:paraId="03940908" w14:textId="1AD7A022" w:rsidR="539F10D2" w:rsidRDefault="539F10D2" w:rsidP="539F10D2"/>
        </w:tc>
        <w:tc>
          <w:tcPr>
            <w:tcW w:w="7654" w:type="dxa"/>
          </w:tcPr>
          <w:p w14:paraId="478F8A61" w14:textId="3C21B440" w:rsidR="539F10D2" w:rsidRDefault="539F10D2" w:rsidP="539F10D2"/>
        </w:tc>
      </w:tr>
      <w:tr w:rsidR="539F10D2" w14:paraId="7544267B" w14:textId="77777777" w:rsidTr="008E4212">
        <w:trPr>
          <w:trHeight w:val="639"/>
        </w:trPr>
        <w:tc>
          <w:tcPr>
            <w:tcW w:w="1134" w:type="dxa"/>
          </w:tcPr>
          <w:p w14:paraId="377EAC27" w14:textId="1F0C72D9" w:rsidR="539F10D2" w:rsidRDefault="539F10D2" w:rsidP="539F10D2">
            <w:r>
              <w:t>12</w:t>
            </w:r>
          </w:p>
        </w:tc>
        <w:tc>
          <w:tcPr>
            <w:tcW w:w="3260" w:type="dxa"/>
          </w:tcPr>
          <w:p w14:paraId="3DA7C58E" w14:textId="44975CFD" w:rsidR="539F10D2" w:rsidRDefault="539F10D2" w:rsidP="539F10D2"/>
        </w:tc>
        <w:tc>
          <w:tcPr>
            <w:tcW w:w="3261" w:type="dxa"/>
          </w:tcPr>
          <w:p w14:paraId="3C443BBD" w14:textId="15C74C1C" w:rsidR="539F10D2" w:rsidRDefault="539F10D2" w:rsidP="539F10D2"/>
        </w:tc>
        <w:tc>
          <w:tcPr>
            <w:tcW w:w="7654" w:type="dxa"/>
          </w:tcPr>
          <w:p w14:paraId="3F0709C2" w14:textId="3FB27F79" w:rsidR="539F10D2" w:rsidRDefault="539F10D2" w:rsidP="539F10D2"/>
        </w:tc>
      </w:tr>
      <w:tr w:rsidR="539F10D2" w14:paraId="55246F52" w14:textId="77777777" w:rsidTr="008E4212">
        <w:trPr>
          <w:trHeight w:val="639"/>
        </w:trPr>
        <w:tc>
          <w:tcPr>
            <w:tcW w:w="1134" w:type="dxa"/>
          </w:tcPr>
          <w:p w14:paraId="329F9C5B" w14:textId="49A41F54" w:rsidR="539F10D2" w:rsidRDefault="539F10D2" w:rsidP="539F10D2">
            <w:r>
              <w:t>13</w:t>
            </w:r>
          </w:p>
        </w:tc>
        <w:tc>
          <w:tcPr>
            <w:tcW w:w="3260" w:type="dxa"/>
          </w:tcPr>
          <w:p w14:paraId="76C2BF1A" w14:textId="62211808" w:rsidR="539F10D2" w:rsidRDefault="539F10D2" w:rsidP="539F10D2"/>
        </w:tc>
        <w:tc>
          <w:tcPr>
            <w:tcW w:w="3261" w:type="dxa"/>
          </w:tcPr>
          <w:p w14:paraId="75E94BA6" w14:textId="300AA7B4" w:rsidR="539F10D2" w:rsidRDefault="539F10D2" w:rsidP="539F10D2"/>
        </w:tc>
        <w:tc>
          <w:tcPr>
            <w:tcW w:w="7654" w:type="dxa"/>
          </w:tcPr>
          <w:p w14:paraId="4D1F9A03" w14:textId="75C2065C" w:rsidR="539F10D2" w:rsidRDefault="539F10D2" w:rsidP="539F10D2"/>
        </w:tc>
      </w:tr>
      <w:tr w:rsidR="539F10D2" w14:paraId="4AAA57DE" w14:textId="77777777" w:rsidTr="008E4212">
        <w:trPr>
          <w:trHeight w:val="639"/>
        </w:trPr>
        <w:tc>
          <w:tcPr>
            <w:tcW w:w="1134" w:type="dxa"/>
          </w:tcPr>
          <w:p w14:paraId="3E08ADD6" w14:textId="3DBC1E19" w:rsidR="539F10D2" w:rsidRDefault="539F10D2" w:rsidP="539F10D2">
            <w:r>
              <w:t>14</w:t>
            </w:r>
          </w:p>
        </w:tc>
        <w:tc>
          <w:tcPr>
            <w:tcW w:w="3260" w:type="dxa"/>
          </w:tcPr>
          <w:p w14:paraId="27A96496" w14:textId="3F0A2E96" w:rsidR="539F10D2" w:rsidRDefault="539F10D2" w:rsidP="539F10D2"/>
        </w:tc>
        <w:tc>
          <w:tcPr>
            <w:tcW w:w="3261" w:type="dxa"/>
          </w:tcPr>
          <w:p w14:paraId="61DCF299" w14:textId="0419E7DF" w:rsidR="539F10D2" w:rsidRDefault="539F10D2" w:rsidP="539F10D2"/>
        </w:tc>
        <w:tc>
          <w:tcPr>
            <w:tcW w:w="7654" w:type="dxa"/>
          </w:tcPr>
          <w:p w14:paraId="3F2D5FF3" w14:textId="4256EB6E" w:rsidR="539F10D2" w:rsidRDefault="539F10D2" w:rsidP="539F10D2"/>
        </w:tc>
      </w:tr>
      <w:tr w:rsidR="539F10D2" w14:paraId="2A052536" w14:textId="77777777" w:rsidTr="008E4212">
        <w:trPr>
          <w:trHeight w:val="639"/>
        </w:trPr>
        <w:tc>
          <w:tcPr>
            <w:tcW w:w="1134" w:type="dxa"/>
          </w:tcPr>
          <w:p w14:paraId="75761281" w14:textId="5FFD27AC" w:rsidR="539F10D2" w:rsidRDefault="539F10D2" w:rsidP="539F10D2">
            <w:r>
              <w:t>15</w:t>
            </w:r>
          </w:p>
        </w:tc>
        <w:tc>
          <w:tcPr>
            <w:tcW w:w="3260" w:type="dxa"/>
          </w:tcPr>
          <w:p w14:paraId="04732B35" w14:textId="38BAFE6D" w:rsidR="539F10D2" w:rsidRDefault="539F10D2" w:rsidP="539F10D2"/>
        </w:tc>
        <w:tc>
          <w:tcPr>
            <w:tcW w:w="3261" w:type="dxa"/>
          </w:tcPr>
          <w:p w14:paraId="67172337" w14:textId="4724349B" w:rsidR="539F10D2" w:rsidRDefault="539F10D2" w:rsidP="539F10D2"/>
        </w:tc>
        <w:tc>
          <w:tcPr>
            <w:tcW w:w="7654" w:type="dxa"/>
          </w:tcPr>
          <w:p w14:paraId="5E8A7A17" w14:textId="65432B38" w:rsidR="539F10D2" w:rsidRDefault="539F10D2" w:rsidP="539F10D2"/>
        </w:tc>
      </w:tr>
      <w:tr w:rsidR="539F10D2" w14:paraId="6BA9926A" w14:textId="77777777" w:rsidTr="008E4212">
        <w:trPr>
          <w:trHeight w:val="639"/>
        </w:trPr>
        <w:tc>
          <w:tcPr>
            <w:tcW w:w="1134" w:type="dxa"/>
          </w:tcPr>
          <w:p w14:paraId="626144BC" w14:textId="354FEB78" w:rsidR="539F10D2" w:rsidRDefault="539F10D2" w:rsidP="539F10D2">
            <w:r>
              <w:t>16</w:t>
            </w:r>
          </w:p>
        </w:tc>
        <w:tc>
          <w:tcPr>
            <w:tcW w:w="3260" w:type="dxa"/>
          </w:tcPr>
          <w:p w14:paraId="78999B27" w14:textId="47EF1506" w:rsidR="539F10D2" w:rsidRDefault="539F10D2" w:rsidP="539F10D2"/>
        </w:tc>
        <w:tc>
          <w:tcPr>
            <w:tcW w:w="3261" w:type="dxa"/>
          </w:tcPr>
          <w:p w14:paraId="0A574B80" w14:textId="40C2B6D0" w:rsidR="539F10D2" w:rsidRDefault="539F10D2" w:rsidP="539F10D2"/>
        </w:tc>
        <w:tc>
          <w:tcPr>
            <w:tcW w:w="7654" w:type="dxa"/>
          </w:tcPr>
          <w:p w14:paraId="2B76A408" w14:textId="7F3FC2CC" w:rsidR="539F10D2" w:rsidRDefault="539F10D2" w:rsidP="539F10D2"/>
        </w:tc>
      </w:tr>
      <w:tr w:rsidR="539F10D2" w14:paraId="30802AA7" w14:textId="77777777" w:rsidTr="008E4212">
        <w:trPr>
          <w:trHeight w:val="639"/>
        </w:trPr>
        <w:tc>
          <w:tcPr>
            <w:tcW w:w="1134" w:type="dxa"/>
          </w:tcPr>
          <w:p w14:paraId="054806AA" w14:textId="2076B3AA" w:rsidR="539F10D2" w:rsidRDefault="539F10D2" w:rsidP="539F10D2">
            <w:r>
              <w:t>17</w:t>
            </w:r>
          </w:p>
        </w:tc>
        <w:tc>
          <w:tcPr>
            <w:tcW w:w="3260" w:type="dxa"/>
          </w:tcPr>
          <w:p w14:paraId="5268A3AD" w14:textId="40B0B631" w:rsidR="539F10D2" w:rsidRDefault="539F10D2" w:rsidP="539F10D2"/>
        </w:tc>
        <w:tc>
          <w:tcPr>
            <w:tcW w:w="3261" w:type="dxa"/>
          </w:tcPr>
          <w:p w14:paraId="2A15FA04" w14:textId="51E852FA" w:rsidR="539F10D2" w:rsidRDefault="539F10D2" w:rsidP="539F10D2"/>
        </w:tc>
        <w:tc>
          <w:tcPr>
            <w:tcW w:w="7654" w:type="dxa"/>
          </w:tcPr>
          <w:p w14:paraId="72F746F6" w14:textId="002ACE0C" w:rsidR="539F10D2" w:rsidRDefault="539F10D2" w:rsidP="539F10D2"/>
        </w:tc>
      </w:tr>
      <w:tr w:rsidR="539F10D2" w14:paraId="7C2C5456" w14:textId="77777777" w:rsidTr="008E4212">
        <w:trPr>
          <w:trHeight w:val="639"/>
        </w:trPr>
        <w:tc>
          <w:tcPr>
            <w:tcW w:w="1134" w:type="dxa"/>
          </w:tcPr>
          <w:p w14:paraId="7D4F750F" w14:textId="03E192D4" w:rsidR="539F10D2" w:rsidRDefault="539F10D2" w:rsidP="539F10D2">
            <w:r>
              <w:t>18</w:t>
            </w:r>
          </w:p>
        </w:tc>
        <w:tc>
          <w:tcPr>
            <w:tcW w:w="3260" w:type="dxa"/>
          </w:tcPr>
          <w:p w14:paraId="64C71F56" w14:textId="3103A1E0" w:rsidR="539F10D2" w:rsidRDefault="539F10D2" w:rsidP="539F10D2"/>
        </w:tc>
        <w:tc>
          <w:tcPr>
            <w:tcW w:w="3261" w:type="dxa"/>
          </w:tcPr>
          <w:p w14:paraId="5FFB8F30" w14:textId="31533703" w:rsidR="539F10D2" w:rsidRDefault="539F10D2" w:rsidP="539F10D2"/>
        </w:tc>
        <w:tc>
          <w:tcPr>
            <w:tcW w:w="7654" w:type="dxa"/>
          </w:tcPr>
          <w:p w14:paraId="09FD734A" w14:textId="03D47D94" w:rsidR="539F10D2" w:rsidRDefault="539F10D2" w:rsidP="539F10D2"/>
        </w:tc>
      </w:tr>
      <w:tr w:rsidR="539F10D2" w14:paraId="7D2A1796" w14:textId="77777777" w:rsidTr="008E4212">
        <w:trPr>
          <w:trHeight w:val="639"/>
        </w:trPr>
        <w:tc>
          <w:tcPr>
            <w:tcW w:w="1134" w:type="dxa"/>
          </w:tcPr>
          <w:p w14:paraId="7C13A776" w14:textId="56DC9784" w:rsidR="539F10D2" w:rsidRDefault="539F10D2" w:rsidP="539F10D2">
            <w:r>
              <w:t>19</w:t>
            </w:r>
          </w:p>
        </w:tc>
        <w:tc>
          <w:tcPr>
            <w:tcW w:w="3260" w:type="dxa"/>
          </w:tcPr>
          <w:p w14:paraId="3C32C5E9" w14:textId="0A8F2DAF" w:rsidR="539F10D2" w:rsidRDefault="539F10D2" w:rsidP="539F10D2"/>
        </w:tc>
        <w:tc>
          <w:tcPr>
            <w:tcW w:w="3261" w:type="dxa"/>
          </w:tcPr>
          <w:p w14:paraId="0A918590" w14:textId="225D6690" w:rsidR="539F10D2" w:rsidRDefault="539F10D2" w:rsidP="539F10D2"/>
        </w:tc>
        <w:tc>
          <w:tcPr>
            <w:tcW w:w="7654" w:type="dxa"/>
          </w:tcPr>
          <w:p w14:paraId="6D2666C4" w14:textId="573656F2" w:rsidR="539F10D2" w:rsidRDefault="539F10D2" w:rsidP="539F10D2"/>
        </w:tc>
      </w:tr>
      <w:tr w:rsidR="539F10D2" w14:paraId="389AF2E5" w14:textId="77777777" w:rsidTr="008E4212">
        <w:trPr>
          <w:trHeight w:val="639"/>
        </w:trPr>
        <w:tc>
          <w:tcPr>
            <w:tcW w:w="1134" w:type="dxa"/>
          </w:tcPr>
          <w:p w14:paraId="1D566209" w14:textId="3FE60D05" w:rsidR="539F10D2" w:rsidRDefault="539F10D2" w:rsidP="539F10D2">
            <w:r>
              <w:t>20</w:t>
            </w:r>
          </w:p>
        </w:tc>
        <w:tc>
          <w:tcPr>
            <w:tcW w:w="3260" w:type="dxa"/>
          </w:tcPr>
          <w:p w14:paraId="5D8E3B54" w14:textId="6410DAD0" w:rsidR="539F10D2" w:rsidRDefault="539F10D2" w:rsidP="539F10D2"/>
        </w:tc>
        <w:tc>
          <w:tcPr>
            <w:tcW w:w="3261" w:type="dxa"/>
          </w:tcPr>
          <w:p w14:paraId="6D80C343" w14:textId="190E0AAD" w:rsidR="539F10D2" w:rsidRDefault="539F10D2" w:rsidP="539F10D2"/>
        </w:tc>
        <w:tc>
          <w:tcPr>
            <w:tcW w:w="7654" w:type="dxa"/>
          </w:tcPr>
          <w:p w14:paraId="60AF8B18" w14:textId="16AACE3E" w:rsidR="539F10D2" w:rsidRDefault="539F10D2" w:rsidP="539F10D2"/>
        </w:tc>
      </w:tr>
      <w:tr w:rsidR="539F10D2" w14:paraId="3DFF5839" w14:textId="77777777" w:rsidTr="008E4212">
        <w:trPr>
          <w:trHeight w:val="639"/>
        </w:trPr>
        <w:tc>
          <w:tcPr>
            <w:tcW w:w="1134" w:type="dxa"/>
          </w:tcPr>
          <w:p w14:paraId="47B885EB" w14:textId="4B69A43E" w:rsidR="539F10D2" w:rsidRDefault="539F10D2" w:rsidP="539F10D2">
            <w:r>
              <w:t>21</w:t>
            </w:r>
          </w:p>
        </w:tc>
        <w:tc>
          <w:tcPr>
            <w:tcW w:w="3260" w:type="dxa"/>
          </w:tcPr>
          <w:p w14:paraId="5DD1514E" w14:textId="698EEE94" w:rsidR="539F10D2" w:rsidRDefault="539F10D2" w:rsidP="539F10D2"/>
        </w:tc>
        <w:tc>
          <w:tcPr>
            <w:tcW w:w="3261" w:type="dxa"/>
          </w:tcPr>
          <w:p w14:paraId="53D27B05" w14:textId="548BA72C" w:rsidR="539F10D2" w:rsidRDefault="539F10D2" w:rsidP="539F10D2"/>
        </w:tc>
        <w:tc>
          <w:tcPr>
            <w:tcW w:w="7654" w:type="dxa"/>
          </w:tcPr>
          <w:p w14:paraId="67F9D97C" w14:textId="0B29E5F1" w:rsidR="539F10D2" w:rsidRDefault="539F10D2" w:rsidP="539F10D2"/>
        </w:tc>
      </w:tr>
      <w:tr w:rsidR="539F10D2" w14:paraId="4CA29AA3" w14:textId="77777777" w:rsidTr="008E4212">
        <w:trPr>
          <w:trHeight w:val="639"/>
        </w:trPr>
        <w:tc>
          <w:tcPr>
            <w:tcW w:w="1134" w:type="dxa"/>
          </w:tcPr>
          <w:p w14:paraId="65662EE8" w14:textId="33CFE3B6" w:rsidR="539F10D2" w:rsidRDefault="539F10D2" w:rsidP="539F10D2">
            <w:r>
              <w:t>22</w:t>
            </w:r>
          </w:p>
        </w:tc>
        <w:tc>
          <w:tcPr>
            <w:tcW w:w="3260" w:type="dxa"/>
          </w:tcPr>
          <w:p w14:paraId="5AE5B556" w14:textId="18C3DD8E" w:rsidR="539F10D2" w:rsidRDefault="539F10D2" w:rsidP="539F10D2"/>
        </w:tc>
        <w:tc>
          <w:tcPr>
            <w:tcW w:w="3261" w:type="dxa"/>
          </w:tcPr>
          <w:p w14:paraId="391AC0E8" w14:textId="18C3DD8E" w:rsidR="539F10D2" w:rsidRDefault="539F10D2" w:rsidP="539F10D2"/>
        </w:tc>
        <w:tc>
          <w:tcPr>
            <w:tcW w:w="7654" w:type="dxa"/>
          </w:tcPr>
          <w:p w14:paraId="5ECA884C" w14:textId="18C3DD8E" w:rsidR="539F10D2" w:rsidRDefault="539F10D2" w:rsidP="539F10D2"/>
        </w:tc>
      </w:tr>
      <w:tr w:rsidR="539F10D2" w14:paraId="639C49DA" w14:textId="77777777" w:rsidTr="008E4212">
        <w:trPr>
          <w:trHeight w:val="639"/>
        </w:trPr>
        <w:tc>
          <w:tcPr>
            <w:tcW w:w="1134" w:type="dxa"/>
          </w:tcPr>
          <w:p w14:paraId="6C102B3E" w14:textId="4CF9782A" w:rsidR="539F10D2" w:rsidRDefault="539F10D2" w:rsidP="539F10D2">
            <w:r>
              <w:t>23</w:t>
            </w:r>
          </w:p>
        </w:tc>
        <w:tc>
          <w:tcPr>
            <w:tcW w:w="3260" w:type="dxa"/>
          </w:tcPr>
          <w:p w14:paraId="3AF525F5" w14:textId="18C3DD8E" w:rsidR="539F10D2" w:rsidRDefault="539F10D2" w:rsidP="539F10D2"/>
        </w:tc>
        <w:tc>
          <w:tcPr>
            <w:tcW w:w="3261" w:type="dxa"/>
          </w:tcPr>
          <w:p w14:paraId="500A0C54" w14:textId="18C3DD8E" w:rsidR="539F10D2" w:rsidRDefault="539F10D2" w:rsidP="539F10D2"/>
        </w:tc>
        <w:tc>
          <w:tcPr>
            <w:tcW w:w="7654" w:type="dxa"/>
          </w:tcPr>
          <w:p w14:paraId="5399BB13" w14:textId="18C3DD8E" w:rsidR="539F10D2" w:rsidRDefault="539F10D2" w:rsidP="539F10D2"/>
        </w:tc>
      </w:tr>
      <w:tr w:rsidR="539F10D2" w14:paraId="5A070FDC" w14:textId="77777777" w:rsidTr="008E4212">
        <w:trPr>
          <w:trHeight w:val="639"/>
        </w:trPr>
        <w:tc>
          <w:tcPr>
            <w:tcW w:w="1134" w:type="dxa"/>
          </w:tcPr>
          <w:p w14:paraId="580347C4" w14:textId="65250319" w:rsidR="539F10D2" w:rsidRDefault="539F10D2" w:rsidP="539F10D2">
            <w:r>
              <w:t>24</w:t>
            </w:r>
          </w:p>
        </w:tc>
        <w:tc>
          <w:tcPr>
            <w:tcW w:w="3260" w:type="dxa"/>
          </w:tcPr>
          <w:p w14:paraId="4118EE74" w14:textId="18C3DD8E" w:rsidR="539F10D2" w:rsidRDefault="539F10D2" w:rsidP="539F10D2"/>
        </w:tc>
        <w:tc>
          <w:tcPr>
            <w:tcW w:w="3261" w:type="dxa"/>
          </w:tcPr>
          <w:p w14:paraId="48A7D95F" w14:textId="18C3DD8E" w:rsidR="539F10D2" w:rsidRDefault="539F10D2" w:rsidP="539F10D2"/>
        </w:tc>
        <w:tc>
          <w:tcPr>
            <w:tcW w:w="7654" w:type="dxa"/>
          </w:tcPr>
          <w:p w14:paraId="64F2E6D8" w14:textId="18C3DD8E" w:rsidR="539F10D2" w:rsidRDefault="539F10D2" w:rsidP="539F10D2"/>
        </w:tc>
      </w:tr>
      <w:tr w:rsidR="539F10D2" w14:paraId="158EF8CC" w14:textId="77777777" w:rsidTr="008E4212">
        <w:trPr>
          <w:trHeight w:val="639"/>
        </w:trPr>
        <w:tc>
          <w:tcPr>
            <w:tcW w:w="1134" w:type="dxa"/>
          </w:tcPr>
          <w:p w14:paraId="0CF9D197" w14:textId="4A284D63" w:rsidR="539F10D2" w:rsidRDefault="539F10D2" w:rsidP="539F10D2">
            <w:r>
              <w:t>25</w:t>
            </w:r>
          </w:p>
        </w:tc>
        <w:tc>
          <w:tcPr>
            <w:tcW w:w="3260" w:type="dxa"/>
          </w:tcPr>
          <w:p w14:paraId="5013D793" w14:textId="18C3DD8E" w:rsidR="539F10D2" w:rsidRDefault="539F10D2" w:rsidP="539F10D2"/>
        </w:tc>
        <w:tc>
          <w:tcPr>
            <w:tcW w:w="3261" w:type="dxa"/>
          </w:tcPr>
          <w:p w14:paraId="13F5FF4C" w14:textId="18C3DD8E" w:rsidR="539F10D2" w:rsidRDefault="539F10D2" w:rsidP="539F10D2"/>
        </w:tc>
        <w:tc>
          <w:tcPr>
            <w:tcW w:w="7654" w:type="dxa"/>
          </w:tcPr>
          <w:p w14:paraId="62B76649" w14:textId="18C3DD8E" w:rsidR="539F10D2" w:rsidRDefault="539F10D2" w:rsidP="539F10D2"/>
        </w:tc>
      </w:tr>
      <w:tr w:rsidR="539F10D2" w14:paraId="7A2E69C0" w14:textId="77777777" w:rsidTr="008E4212">
        <w:trPr>
          <w:trHeight w:val="639"/>
        </w:trPr>
        <w:tc>
          <w:tcPr>
            <w:tcW w:w="1134" w:type="dxa"/>
          </w:tcPr>
          <w:p w14:paraId="1D92E60F" w14:textId="3F96F599" w:rsidR="539F10D2" w:rsidRDefault="539F10D2" w:rsidP="539F10D2">
            <w:r>
              <w:t>26</w:t>
            </w:r>
          </w:p>
        </w:tc>
        <w:tc>
          <w:tcPr>
            <w:tcW w:w="3260" w:type="dxa"/>
          </w:tcPr>
          <w:p w14:paraId="6B635C05" w14:textId="18C3DD8E" w:rsidR="539F10D2" w:rsidRDefault="539F10D2" w:rsidP="539F10D2"/>
        </w:tc>
        <w:tc>
          <w:tcPr>
            <w:tcW w:w="3261" w:type="dxa"/>
          </w:tcPr>
          <w:p w14:paraId="3D3CC5D2" w14:textId="18C3DD8E" w:rsidR="539F10D2" w:rsidRDefault="539F10D2" w:rsidP="539F10D2"/>
        </w:tc>
        <w:tc>
          <w:tcPr>
            <w:tcW w:w="7654" w:type="dxa"/>
          </w:tcPr>
          <w:p w14:paraId="24CF3328" w14:textId="18C3DD8E" w:rsidR="539F10D2" w:rsidRDefault="539F10D2" w:rsidP="539F10D2"/>
        </w:tc>
      </w:tr>
      <w:tr w:rsidR="539F10D2" w14:paraId="260ACBCF" w14:textId="77777777" w:rsidTr="008E4212">
        <w:trPr>
          <w:trHeight w:val="639"/>
        </w:trPr>
        <w:tc>
          <w:tcPr>
            <w:tcW w:w="1134" w:type="dxa"/>
          </w:tcPr>
          <w:p w14:paraId="7C295F8A" w14:textId="14ED62ED" w:rsidR="539F10D2" w:rsidRDefault="539F10D2" w:rsidP="539F10D2">
            <w:r>
              <w:t>27</w:t>
            </w:r>
          </w:p>
        </w:tc>
        <w:tc>
          <w:tcPr>
            <w:tcW w:w="3260" w:type="dxa"/>
          </w:tcPr>
          <w:p w14:paraId="5F0860D5" w14:textId="6058081E" w:rsidR="539F10D2" w:rsidRDefault="539F10D2" w:rsidP="539F10D2"/>
        </w:tc>
        <w:tc>
          <w:tcPr>
            <w:tcW w:w="3261" w:type="dxa"/>
          </w:tcPr>
          <w:p w14:paraId="6F215E9B" w14:textId="124B0F4A" w:rsidR="539F10D2" w:rsidRDefault="539F10D2" w:rsidP="539F10D2"/>
        </w:tc>
        <w:tc>
          <w:tcPr>
            <w:tcW w:w="7654" w:type="dxa"/>
          </w:tcPr>
          <w:p w14:paraId="7335A46E" w14:textId="0A7EB2E1" w:rsidR="539F10D2" w:rsidRDefault="539F10D2" w:rsidP="539F10D2"/>
        </w:tc>
      </w:tr>
      <w:tr w:rsidR="539F10D2" w14:paraId="465F609A" w14:textId="77777777" w:rsidTr="008E4212">
        <w:trPr>
          <w:trHeight w:val="639"/>
        </w:trPr>
        <w:tc>
          <w:tcPr>
            <w:tcW w:w="1134" w:type="dxa"/>
          </w:tcPr>
          <w:p w14:paraId="221C842B" w14:textId="06B00E46" w:rsidR="539F10D2" w:rsidRDefault="539F10D2" w:rsidP="539F10D2">
            <w:r>
              <w:t>28</w:t>
            </w:r>
          </w:p>
        </w:tc>
        <w:tc>
          <w:tcPr>
            <w:tcW w:w="3260" w:type="dxa"/>
          </w:tcPr>
          <w:p w14:paraId="6907B1DA" w14:textId="416599AF" w:rsidR="539F10D2" w:rsidRDefault="539F10D2" w:rsidP="539F10D2"/>
        </w:tc>
        <w:tc>
          <w:tcPr>
            <w:tcW w:w="3261" w:type="dxa"/>
          </w:tcPr>
          <w:p w14:paraId="652D3BE3" w14:textId="2F240468" w:rsidR="539F10D2" w:rsidRDefault="539F10D2" w:rsidP="539F10D2"/>
        </w:tc>
        <w:tc>
          <w:tcPr>
            <w:tcW w:w="7654" w:type="dxa"/>
          </w:tcPr>
          <w:p w14:paraId="1B1CDCAB" w14:textId="3397652A" w:rsidR="539F10D2" w:rsidRDefault="539F10D2" w:rsidP="539F10D2"/>
        </w:tc>
      </w:tr>
      <w:tr w:rsidR="539F10D2" w14:paraId="7A0B2651" w14:textId="77777777" w:rsidTr="008E4212">
        <w:trPr>
          <w:trHeight w:val="639"/>
        </w:trPr>
        <w:tc>
          <w:tcPr>
            <w:tcW w:w="1134" w:type="dxa"/>
          </w:tcPr>
          <w:p w14:paraId="322D7BE9" w14:textId="61C26BEA" w:rsidR="539F10D2" w:rsidRDefault="539F10D2" w:rsidP="539F10D2">
            <w:r>
              <w:t>29</w:t>
            </w:r>
          </w:p>
        </w:tc>
        <w:tc>
          <w:tcPr>
            <w:tcW w:w="3260" w:type="dxa"/>
          </w:tcPr>
          <w:p w14:paraId="09E76356" w14:textId="26561BEC" w:rsidR="539F10D2" w:rsidRDefault="539F10D2" w:rsidP="539F10D2"/>
        </w:tc>
        <w:tc>
          <w:tcPr>
            <w:tcW w:w="3261" w:type="dxa"/>
          </w:tcPr>
          <w:p w14:paraId="5686ACD9" w14:textId="48E9E9C9" w:rsidR="539F10D2" w:rsidRDefault="539F10D2" w:rsidP="539F10D2"/>
        </w:tc>
        <w:tc>
          <w:tcPr>
            <w:tcW w:w="7654" w:type="dxa"/>
          </w:tcPr>
          <w:p w14:paraId="1229BE7C" w14:textId="289965B8" w:rsidR="539F10D2" w:rsidRDefault="539F10D2" w:rsidP="539F10D2"/>
        </w:tc>
      </w:tr>
      <w:tr w:rsidR="539F10D2" w14:paraId="23206943" w14:textId="77777777" w:rsidTr="008E4212">
        <w:trPr>
          <w:trHeight w:val="639"/>
        </w:trPr>
        <w:tc>
          <w:tcPr>
            <w:tcW w:w="1134" w:type="dxa"/>
          </w:tcPr>
          <w:p w14:paraId="6DCE72DD" w14:textId="35CDC3CE" w:rsidR="539F10D2" w:rsidRDefault="539F10D2" w:rsidP="539F10D2">
            <w:r>
              <w:t>30</w:t>
            </w:r>
          </w:p>
        </w:tc>
        <w:tc>
          <w:tcPr>
            <w:tcW w:w="3260" w:type="dxa"/>
          </w:tcPr>
          <w:p w14:paraId="770DE41A" w14:textId="4A0A2A80" w:rsidR="539F10D2" w:rsidRDefault="539F10D2" w:rsidP="539F10D2"/>
        </w:tc>
        <w:tc>
          <w:tcPr>
            <w:tcW w:w="3261" w:type="dxa"/>
          </w:tcPr>
          <w:p w14:paraId="3FAE82E1" w14:textId="4AA28666" w:rsidR="539F10D2" w:rsidRDefault="539F10D2" w:rsidP="539F10D2"/>
        </w:tc>
        <w:tc>
          <w:tcPr>
            <w:tcW w:w="7654" w:type="dxa"/>
          </w:tcPr>
          <w:p w14:paraId="14806F30" w14:textId="04855137" w:rsidR="539F10D2" w:rsidRDefault="539F10D2" w:rsidP="539F10D2"/>
        </w:tc>
      </w:tr>
      <w:tr w:rsidR="539F10D2" w14:paraId="6EC9AB4D" w14:textId="77777777" w:rsidTr="008E4212">
        <w:trPr>
          <w:trHeight w:val="639"/>
        </w:trPr>
        <w:tc>
          <w:tcPr>
            <w:tcW w:w="1134" w:type="dxa"/>
          </w:tcPr>
          <w:p w14:paraId="2AE63172" w14:textId="7764C473" w:rsidR="539F10D2" w:rsidRDefault="539F10D2" w:rsidP="539F10D2">
            <w:r>
              <w:t>31</w:t>
            </w:r>
          </w:p>
        </w:tc>
        <w:tc>
          <w:tcPr>
            <w:tcW w:w="3260" w:type="dxa"/>
          </w:tcPr>
          <w:p w14:paraId="0B9308B4" w14:textId="10DA82BF" w:rsidR="539F10D2" w:rsidRDefault="539F10D2" w:rsidP="539F10D2"/>
        </w:tc>
        <w:tc>
          <w:tcPr>
            <w:tcW w:w="3261" w:type="dxa"/>
          </w:tcPr>
          <w:p w14:paraId="58AC8955" w14:textId="3556BFA8" w:rsidR="539F10D2" w:rsidRDefault="539F10D2" w:rsidP="539F10D2"/>
        </w:tc>
        <w:tc>
          <w:tcPr>
            <w:tcW w:w="7654" w:type="dxa"/>
          </w:tcPr>
          <w:p w14:paraId="23176BD3" w14:textId="68CE3C2A" w:rsidR="539F10D2" w:rsidRDefault="539F10D2" w:rsidP="539F10D2"/>
        </w:tc>
      </w:tr>
      <w:tr w:rsidR="539F10D2" w14:paraId="6A274343" w14:textId="77777777" w:rsidTr="008E4212">
        <w:trPr>
          <w:trHeight w:val="639"/>
        </w:trPr>
        <w:tc>
          <w:tcPr>
            <w:tcW w:w="1134" w:type="dxa"/>
          </w:tcPr>
          <w:p w14:paraId="5E32A545" w14:textId="7E3112F2" w:rsidR="539F10D2" w:rsidRDefault="539F10D2" w:rsidP="539F10D2">
            <w:r>
              <w:t>32</w:t>
            </w:r>
          </w:p>
        </w:tc>
        <w:tc>
          <w:tcPr>
            <w:tcW w:w="3260" w:type="dxa"/>
          </w:tcPr>
          <w:p w14:paraId="02249D92" w14:textId="35571480" w:rsidR="539F10D2" w:rsidRDefault="539F10D2" w:rsidP="539F10D2"/>
        </w:tc>
        <w:tc>
          <w:tcPr>
            <w:tcW w:w="3261" w:type="dxa"/>
          </w:tcPr>
          <w:p w14:paraId="6067719B" w14:textId="243C79A4" w:rsidR="539F10D2" w:rsidRDefault="539F10D2" w:rsidP="539F10D2"/>
        </w:tc>
        <w:tc>
          <w:tcPr>
            <w:tcW w:w="7654" w:type="dxa"/>
          </w:tcPr>
          <w:p w14:paraId="4D3CB756" w14:textId="47B10946" w:rsidR="539F10D2" w:rsidRDefault="539F10D2" w:rsidP="539F10D2"/>
        </w:tc>
      </w:tr>
      <w:tr w:rsidR="539F10D2" w14:paraId="3B355793" w14:textId="77777777" w:rsidTr="008E4212">
        <w:trPr>
          <w:trHeight w:val="639"/>
        </w:trPr>
        <w:tc>
          <w:tcPr>
            <w:tcW w:w="1134" w:type="dxa"/>
          </w:tcPr>
          <w:p w14:paraId="6D240017" w14:textId="13A06EB1" w:rsidR="539F10D2" w:rsidRDefault="539F10D2" w:rsidP="539F10D2">
            <w:bookmarkStart w:id="0" w:name="_GoBack"/>
            <w:r>
              <w:t>33</w:t>
            </w:r>
          </w:p>
        </w:tc>
        <w:tc>
          <w:tcPr>
            <w:tcW w:w="3260" w:type="dxa"/>
          </w:tcPr>
          <w:p w14:paraId="1FCF8AF0" w14:textId="29B0D0C7" w:rsidR="539F10D2" w:rsidRDefault="539F10D2" w:rsidP="539F10D2"/>
        </w:tc>
        <w:tc>
          <w:tcPr>
            <w:tcW w:w="3261" w:type="dxa"/>
          </w:tcPr>
          <w:p w14:paraId="5787D108" w14:textId="2F4886AC" w:rsidR="539F10D2" w:rsidRDefault="539F10D2" w:rsidP="539F10D2"/>
        </w:tc>
        <w:tc>
          <w:tcPr>
            <w:tcW w:w="7654" w:type="dxa"/>
          </w:tcPr>
          <w:p w14:paraId="3DE001C7" w14:textId="5E4CE9CC" w:rsidR="539F10D2" w:rsidRDefault="539F10D2" w:rsidP="539F10D2"/>
        </w:tc>
      </w:tr>
      <w:bookmarkEnd w:id="0"/>
    </w:tbl>
    <w:p w14:paraId="636B082A" w14:textId="69DE28B4" w:rsidR="539F10D2" w:rsidRDefault="539F10D2" w:rsidP="539F10D2"/>
    <w:sectPr w:rsidR="539F10D2" w:rsidSect="008E4212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90126"/>
    <w:rsid w:val="0089ED64"/>
    <w:rsid w:val="008E4212"/>
    <w:rsid w:val="00B009B4"/>
    <w:rsid w:val="24C90126"/>
    <w:rsid w:val="539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0126"/>
  <w15:chartTrackingRefBased/>
  <w15:docId w15:val="{7FE202A0-DAE3-4456-AC26-0FB6876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B16BCEBC</Template>
  <TotalTime>4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Latappy</dc:creator>
  <cp:keywords/>
  <dc:description/>
  <cp:lastModifiedBy>Jasmine Latappy</cp:lastModifiedBy>
  <cp:revision>3</cp:revision>
  <dcterms:created xsi:type="dcterms:W3CDTF">2019-04-03T09:12:00Z</dcterms:created>
  <dcterms:modified xsi:type="dcterms:W3CDTF">2019-04-03T09:16:00Z</dcterms:modified>
</cp:coreProperties>
</file>